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382F5" w14:textId="77777777" w:rsidR="008E71F8" w:rsidRDefault="008E71F8" w:rsidP="008E71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Dear Squirrels, Beavers, Cubs, Scouts and Parents</w:t>
      </w:r>
    </w:p>
    <w:p w14:paraId="7D53D627" w14:textId="77777777" w:rsidR="008E71F8" w:rsidRDefault="008E71F8" w:rsidP="008E71F8">
      <w:pPr>
        <w:rPr>
          <w:rFonts w:ascii="Arial" w:hAnsi="Arial" w:cs="Arial"/>
          <w:sz w:val="22"/>
          <w:szCs w:val="22"/>
        </w:rPr>
      </w:pPr>
    </w:p>
    <w:p w14:paraId="144B9EC4" w14:textId="77777777" w:rsidR="008E71F8" w:rsidRDefault="00EF7221" w:rsidP="008E71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Hemel Hempstead District Scouts </w:t>
      </w:r>
      <w:r w:rsidR="008E71F8">
        <w:rPr>
          <w:rFonts w:ascii="Arial" w:hAnsi="Arial" w:cs="Arial"/>
          <w:sz w:val="22"/>
          <w:szCs w:val="22"/>
        </w:rPr>
        <w:t>are holding another fantastic</w:t>
      </w:r>
    </w:p>
    <w:p w14:paraId="34167DC6" w14:textId="77777777" w:rsidR="008E71F8" w:rsidRDefault="008E71F8" w:rsidP="008E71F8">
      <w:pPr>
        <w:rPr>
          <w:rFonts w:ascii="Arial" w:hAnsi="Arial" w:cs="Arial"/>
          <w:sz w:val="22"/>
          <w:szCs w:val="22"/>
        </w:rPr>
      </w:pPr>
    </w:p>
    <w:p w14:paraId="5DE3F416" w14:textId="050900B0" w:rsidR="008E71F8" w:rsidRPr="008E71F8" w:rsidRDefault="008E71F8" w:rsidP="008E71F8">
      <w:pPr>
        <w:jc w:val="center"/>
        <w:rPr>
          <w:rFonts w:ascii="Arial" w:hAnsi="Arial" w:cs="Arial"/>
          <w:sz w:val="30"/>
          <w:szCs w:val="30"/>
        </w:rPr>
      </w:pPr>
      <w:r w:rsidRPr="008E71F8">
        <w:rPr>
          <w:rFonts w:ascii="Arial" w:hAnsi="Arial" w:cs="Arial"/>
          <w:b/>
          <w:sz w:val="30"/>
          <w:szCs w:val="30"/>
        </w:rPr>
        <w:t xml:space="preserve">District Activity </w:t>
      </w:r>
      <w:r>
        <w:rPr>
          <w:rFonts w:ascii="Arial" w:hAnsi="Arial" w:cs="Arial"/>
          <w:b/>
          <w:sz w:val="30"/>
          <w:szCs w:val="30"/>
        </w:rPr>
        <w:t>Day</w:t>
      </w:r>
      <w:r w:rsidR="00EF7221">
        <w:rPr>
          <w:rFonts w:ascii="Arial" w:hAnsi="Arial" w:cs="Arial"/>
          <w:b/>
          <w:sz w:val="30"/>
          <w:szCs w:val="30"/>
        </w:rPr>
        <w:t xml:space="preserve"> </w:t>
      </w:r>
      <w:r w:rsidRPr="008E71F8">
        <w:rPr>
          <w:rFonts w:ascii="Arial" w:hAnsi="Arial" w:cs="Arial"/>
          <w:b/>
          <w:sz w:val="30"/>
          <w:szCs w:val="30"/>
        </w:rPr>
        <w:t xml:space="preserve">on </w:t>
      </w:r>
      <w:r>
        <w:rPr>
          <w:rFonts w:ascii="Arial" w:hAnsi="Arial" w:cs="Arial"/>
          <w:b/>
          <w:sz w:val="30"/>
          <w:szCs w:val="30"/>
        </w:rPr>
        <w:t>Sun</w:t>
      </w:r>
      <w:r w:rsidRPr="008E71F8">
        <w:rPr>
          <w:rFonts w:ascii="Arial" w:hAnsi="Arial" w:cs="Arial"/>
          <w:b/>
          <w:sz w:val="30"/>
          <w:szCs w:val="30"/>
        </w:rPr>
        <w:t>day 2</w:t>
      </w:r>
      <w:r w:rsidR="00E23B8F">
        <w:rPr>
          <w:rFonts w:ascii="Arial" w:hAnsi="Arial" w:cs="Arial"/>
          <w:b/>
          <w:sz w:val="30"/>
          <w:szCs w:val="30"/>
        </w:rPr>
        <w:t>7</w:t>
      </w:r>
      <w:r w:rsidR="00E23B8F" w:rsidRPr="00E23B8F">
        <w:rPr>
          <w:rFonts w:ascii="Arial" w:hAnsi="Arial" w:cs="Arial"/>
          <w:b/>
          <w:sz w:val="30"/>
          <w:szCs w:val="30"/>
          <w:vertAlign w:val="superscript"/>
        </w:rPr>
        <w:t>th</w:t>
      </w:r>
      <w:r w:rsidR="00E23B8F">
        <w:rPr>
          <w:rFonts w:ascii="Arial" w:hAnsi="Arial" w:cs="Arial"/>
          <w:b/>
          <w:sz w:val="30"/>
          <w:szCs w:val="30"/>
        </w:rPr>
        <w:t xml:space="preserve"> </w:t>
      </w:r>
      <w:r w:rsidRPr="008E71F8">
        <w:rPr>
          <w:rFonts w:ascii="Arial" w:hAnsi="Arial" w:cs="Arial"/>
          <w:b/>
          <w:sz w:val="30"/>
          <w:szCs w:val="30"/>
        </w:rPr>
        <w:t>April</w:t>
      </w:r>
      <w:r>
        <w:rPr>
          <w:rFonts w:ascii="Arial" w:hAnsi="Arial" w:cs="Arial"/>
          <w:b/>
          <w:sz w:val="30"/>
          <w:szCs w:val="30"/>
        </w:rPr>
        <w:t xml:space="preserve"> at </w:t>
      </w:r>
      <w:proofErr w:type="spellStart"/>
      <w:r>
        <w:rPr>
          <w:rFonts w:ascii="Arial" w:hAnsi="Arial" w:cs="Arial"/>
          <w:b/>
          <w:sz w:val="30"/>
          <w:szCs w:val="30"/>
        </w:rPr>
        <w:t>Phasels</w:t>
      </w:r>
      <w:proofErr w:type="spellEnd"/>
      <w:r>
        <w:rPr>
          <w:rFonts w:ascii="Arial" w:hAnsi="Arial" w:cs="Arial"/>
          <w:b/>
          <w:sz w:val="30"/>
          <w:szCs w:val="30"/>
        </w:rPr>
        <w:t xml:space="preserve"> Wood</w:t>
      </w:r>
    </w:p>
    <w:p w14:paraId="0D17E40F" w14:textId="77777777" w:rsidR="008E71F8" w:rsidRDefault="008E71F8" w:rsidP="008E71F8">
      <w:pPr>
        <w:rPr>
          <w:rFonts w:ascii="Arial" w:hAnsi="Arial" w:cs="Arial"/>
          <w:sz w:val="22"/>
          <w:szCs w:val="22"/>
        </w:rPr>
      </w:pPr>
    </w:p>
    <w:p w14:paraId="6894D4C9" w14:textId="52A61444" w:rsidR="008E71F8" w:rsidRDefault="008E71F8" w:rsidP="008E71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As the event is being held </w:t>
      </w:r>
      <w:r w:rsidR="00E23B8F">
        <w:rPr>
          <w:rFonts w:ascii="Arial" w:hAnsi="Arial" w:cs="Arial"/>
          <w:sz w:val="22"/>
          <w:szCs w:val="22"/>
        </w:rPr>
        <w:t>close to</w:t>
      </w:r>
      <w:r>
        <w:rPr>
          <w:rFonts w:ascii="Arial" w:hAnsi="Arial" w:cs="Arial"/>
          <w:sz w:val="22"/>
          <w:szCs w:val="22"/>
        </w:rPr>
        <w:t xml:space="preserve"> St George’s Day, the evening will also contain our short ceremony to renew our Promises altogether as Hemel Hempstead District!</w:t>
      </w:r>
    </w:p>
    <w:p w14:paraId="30B40BD8" w14:textId="77777777" w:rsidR="008E71F8" w:rsidRDefault="008E71F8" w:rsidP="008E71F8">
      <w:pPr>
        <w:rPr>
          <w:rFonts w:ascii="Arial" w:hAnsi="Arial" w:cs="Arial"/>
          <w:sz w:val="22"/>
          <w:szCs w:val="22"/>
        </w:rPr>
      </w:pPr>
    </w:p>
    <w:p w14:paraId="06373BBB" w14:textId="5923AA32" w:rsidR="008E71F8" w:rsidRDefault="008E71F8" w:rsidP="008E71F8">
      <w:pPr>
        <w:rPr>
          <w:rFonts w:ascii="Arial" w:hAnsi="Arial" w:cs="Arial"/>
          <w:sz w:val="22"/>
          <w:szCs w:val="22"/>
        </w:rPr>
      </w:pPr>
      <w:bookmarkStart w:id="0" w:name="_Hlk33178875"/>
      <w:r w:rsidRPr="004D4D20">
        <w:rPr>
          <w:rFonts w:ascii="Arial" w:hAnsi="Arial" w:cs="Arial"/>
          <w:b/>
          <w:bCs/>
          <w:sz w:val="22"/>
          <w:szCs w:val="22"/>
        </w:rPr>
        <w:t>Date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Sunday 2</w:t>
      </w:r>
      <w:r w:rsidR="002129EC">
        <w:rPr>
          <w:rFonts w:ascii="Arial" w:hAnsi="Arial" w:cs="Arial"/>
          <w:sz w:val="22"/>
          <w:szCs w:val="22"/>
        </w:rPr>
        <w:t>7</w:t>
      </w:r>
      <w:r w:rsidR="002129EC" w:rsidRPr="002129EC">
        <w:rPr>
          <w:rFonts w:ascii="Arial" w:hAnsi="Arial" w:cs="Arial"/>
          <w:sz w:val="22"/>
          <w:szCs w:val="22"/>
          <w:vertAlign w:val="superscript"/>
        </w:rPr>
        <w:t>th</w:t>
      </w:r>
      <w:r w:rsidR="002129E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April 202</w:t>
      </w:r>
      <w:r w:rsidR="002129EC">
        <w:rPr>
          <w:rFonts w:ascii="Arial" w:hAnsi="Arial" w:cs="Arial"/>
          <w:sz w:val="22"/>
          <w:szCs w:val="22"/>
        </w:rPr>
        <w:t>5</w:t>
      </w:r>
    </w:p>
    <w:p w14:paraId="34F2E53B" w14:textId="27B79A2F" w:rsidR="006876BB" w:rsidRPr="006876BB" w:rsidRDefault="008E71F8" w:rsidP="006876BB">
      <w:pPr>
        <w:rPr>
          <w:rFonts w:ascii="Arial" w:hAnsi="Arial" w:cs="Arial"/>
          <w:sz w:val="22"/>
          <w:szCs w:val="22"/>
          <w:lang w:val="en-GB"/>
        </w:rPr>
      </w:pPr>
      <w:r w:rsidRPr="004D4D20">
        <w:rPr>
          <w:rFonts w:ascii="Arial" w:hAnsi="Arial" w:cs="Arial"/>
          <w:b/>
          <w:bCs/>
          <w:sz w:val="22"/>
          <w:szCs w:val="22"/>
        </w:rPr>
        <w:t>Time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876BB" w:rsidRPr="006876BB">
        <w:rPr>
          <w:rFonts w:ascii="Arial" w:hAnsi="Arial" w:cs="Arial"/>
          <w:sz w:val="22"/>
          <w:szCs w:val="22"/>
          <w:lang w:val="en-GB"/>
        </w:rPr>
        <w:t xml:space="preserve">12.15pm </w:t>
      </w:r>
      <w:r w:rsidR="006876BB">
        <w:rPr>
          <w:rFonts w:ascii="Arial" w:hAnsi="Arial" w:cs="Arial"/>
          <w:sz w:val="22"/>
          <w:szCs w:val="22"/>
          <w:lang w:val="en-GB"/>
        </w:rPr>
        <w:t>–</w:t>
      </w:r>
      <w:r w:rsidR="006876BB" w:rsidRPr="006876BB">
        <w:rPr>
          <w:rFonts w:ascii="Arial" w:hAnsi="Arial" w:cs="Arial"/>
          <w:sz w:val="22"/>
          <w:szCs w:val="22"/>
          <w:lang w:val="en-GB"/>
        </w:rPr>
        <w:t xml:space="preserve"> </w:t>
      </w:r>
      <w:r w:rsidR="006876BB">
        <w:rPr>
          <w:rFonts w:ascii="Arial" w:hAnsi="Arial" w:cs="Arial"/>
          <w:sz w:val="22"/>
          <w:szCs w:val="22"/>
          <w:lang w:val="en-GB"/>
        </w:rPr>
        <w:t>A</w:t>
      </w:r>
      <w:r w:rsidR="006876BB" w:rsidRPr="006876BB">
        <w:rPr>
          <w:rFonts w:ascii="Arial" w:hAnsi="Arial" w:cs="Arial"/>
          <w:sz w:val="22"/>
          <w:szCs w:val="22"/>
          <w:lang w:val="en-GB"/>
        </w:rPr>
        <w:t>rriv</w:t>
      </w:r>
      <w:r w:rsidR="006876BB">
        <w:rPr>
          <w:rFonts w:ascii="Arial" w:hAnsi="Arial" w:cs="Arial"/>
          <w:sz w:val="22"/>
          <w:szCs w:val="22"/>
          <w:lang w:val="en-GB"/>
        </w:rPr>
        <w:t xml:space="preserve">al and </w:t>
      </w:r>
      <w:r w:rsidR="006876BB" w:rsidRPr="006876BB">
        <w:rPr>
          <w:rFonts w:ascii="Arial" w:hAnsi="Arial" w:cs="Arial"/>
          <w:sz w:val="22"/>
          <w:szCs w:val="22"/>
          <w:lang w:val="en-GB"/>
        </w:rPr>
        <w:t>check in</w:t>
      </w:r>
    </w:p>
    <w:p w14:paraId="6550CA25" w14:textId="77777777" w:rsidR="006876BB" w:rsidRPr="006876BB" w:rsidRDefault="006876BB" w:rsidP="006876BB">
      <w:pPr>
        <w:ind w:left="720" w:firstLine="720"/>
        <w:rPr>
          <w:rFonts w:ascii="Arial" w:hAnsi="Arial" w:cs="Arial"/>
          <w:sz w:val="22"/>
          <w:szCs w:val="22"/>
          <w:lang w:val="en-GB"/>
        </w:rPr>
      </w:pPr>
      <w:r w:rsidRPr="006876BB">
        <w:rPr>
          <w:rFonts w:ascii="Arial" w:hAnsi="Arial" w:cs="Arial"/>
          <w:sz w:val="22"/>
          <w:szCs w:val="22"/>
          <w:lang w:val="en-GB"/>
        </w:rPr>
        <w:t>12.45pm - Promise Renewal</w:t>
      </w:r>
    </w:p>
    <w:p w14:paraId="6767D2BE" w14:textId="77777777" w:rsidR="006876BB" w:rsidRPr="006876BB" w:rsidRDefault="006876BB" w:rsidP="006876BB">
      <w:pPr>
        <w:ind w:left="720" w:firstLine="720"/>
        <w:rPr>
          <w:rFonts w:ascii="Arial" w:hAnsi="Arial" w:cs="Arial"/>
          <w:sz w:val="22"/>
          <w:szCs w:val="22"/>
          <w:lang w:val="en-GB"/>
        </w:rPr>
      </w:pPr>
      <w:r w:rsidRPr="006876BB">
        <w:rPr>
          <w:rFonts w:ascii="Arial" w:hAnsi="Arial" w:cs="Arial"/>
          <w:sz w:val="22"/>
          <w:szCs w:val="22"/>
          <w:lang w:val="en-GB"/>
        </w:rPr>
        <w:t>1.15pm - Activities open</w:t>
      </w:r>
    </w:p>
    <w:p w14:paraId="150CB30B" w14:textId="77777777" w:rsidR="006876BB" w:rsidRPr="006876BB" w:rsidRDefault="006876BB" w:rsidP="006876BB">
      <w:pPr>
        <w:ind w:left="720" w:firstLine="720"/>
        <w:rPr>
          <w:rFonts w:ascii="Arial" w:hAnsi="Arial" w:cs="Arial"/>
          <w:sz w:val="22"/>
          <w:szCs w:val="22"/>
          <w:lang w:val="en-GB"/>
        </w:rPr>
      </w:pPr>
      <w:r w:rsidRPr="006876BB">
        <w:rPr>
          <w:rFonts w:ascii="Arial" w:hAnsi="Arial" w:cs="Arial"/>
          <w:sz w:val="22"/>
          <w:szCs w:val="22"/>
          <w:lang w:val="en-GB"/>
        </w:rPr>
        <w:t>2.45pm - Snack break</w:t>
      </w:r>
    </w:p>
    <w:p w14:paraId="233D75AE" w14:textId="77777777" w:rsidR="006876BB" w:rsidRPr="006876BB" w:rsidRDefault="006876BB" w:rsidP="006876BB">
      <w:pPr>
        <w:ind w:left="720" w:firstLine="720"/>
        <w:rPr>
          <w:rFonts w:ascii="Arial" w:hAnsi="Arial" w:cs="Arial"/>
          <w:sz w:val="22"/>
          <w:szCs w:val="22"/>
          <w:lang w:val="en-GB"/>
        </w:rPr>
      </w:pPr>
      <w:r w:rsidRPr="006876BB">
        <w:rPr>
          <w:rFonts w:ascii="Arial" w:hAnsi="Arial" w:cs="Arial"/>
          <w:sz w:val="22"/>
          <w:szCs w:val="22"/>
          <w:lang w:val="en-GB"/>
        </w:rPr>
        <w:t>3.15pm - Activities continue</w:t>
      </w:r>
    </w:p>
    <w:p w14:paraId="07D84F09" w14:textId="77777777" w:rsidR="006876BB" w:rsidRPr="006876BB" w:rsidRDefault="006876BB" w:rsidP="006876BB">
      <w:pPr>
        <w:ind w:left="720" w:firstLine="720"/>
        <w:rPr>
          <w:rFonts w:ascii="Arial" w:hAnsi="Arial" w:cs="Arial"/>
          <w:sz w:val="22"/>
          <w:szCs w:val="22"/>
          <w:lang w:val="en-GB"/>
        </w:rPr>
      </w:pPr>
      <w:r w:rsidRPr="006876BB">
        <w:rPr>
          <w:rFonts w:ascii="Arial" w:hAnsi="Arial" w:cs="Arial"/>
          <w:sz w:val="22"/>
          <w:szCs w:val="22"/>
          <w:lang w:val="en-GB"/>
        </w:rPr>
        <w:t>5.00pm - Close</w:t>
      </w:r>
    </w:p>
    <w:p w14:paraId="515FDBB0" w14:textId="105CAFF0" w:rsidR="008E71F8" w:rsidRDefault="008E71F8" w:rsidP="006876BB">
      <w:pPr>
        <w:rPr>
          <w:rFonts w:ascii="Arial" w:hAnsi="Arial" w:cs="Arial"/>
          <w:sz w:val="22"/>
          <w:szCs w:val="22"/>
        </w:rPr>
      </w:pPr>
      <w:r w:rsidRPr="004D4D20">
        <w:rPr>
          <w:rFonts w:ascii="Arial" w:hAnsi="Arial" w:cs="Arial"/>
          <w:b/>
          <w:bCs/>
          <w:sz w:val="22"/>
          <w:szCs w:val="22"/>
        </w:rPr>
        <w:t>Cost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£12 per Squirrel, Beaver, Cub or Scout</w:t>
      </w:r>
    </w:p>
    <w:p w14:paraId="657BD2AA" w14:textId="77777777" w:rsidR="008E71F8" w:rsidRDefault="008E71F8" w:rsidP="008E71F8">
      <w:pPr>
        <w:rPr>
          <w:rFonts w:ascii="Arial" w:hAnsi="Arial" w:cs="Arial"/>
          <w:sz w:val="22"/>
          <w:szCs w:val="22"/>
        </w:rPr>
      </w:pPr>
      <w:r w:rsidRPr="004D4D20">
        <w:rPr>
          <w:rFonts w:ascii="Arial" w:hAnsi="Arial" w:cs="Arial"/>
          <w:b/>
          <w:bCs/>
          <w:sz w:val="22"/>
          <w:szCs w:val="22"/>
        </w:rPr>
        <w:t>Wear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Activity clothes (please bring top half uniform and scarf for Promise Renewal)</w:t>
      </w:r>
    </w:p>
    <w:p w14:paraId="070C5BF1" w14:textId="07EE68B1" w:rsidR="003C186A" w:rsidRDefault="001F194E" w:rsidP="001F194E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Arrival</w:t>
      </w:r>
      <w:r>
        <w:rPr>
          <w:rFonts w:ascii="Arial" w:hAnsi="Arial" w:cs="Arial"/>
          <w:b/>
          <w:bCs/>
          <w:sz w:val="22"/>
          <w:szCs w:val="22"/>
          <w:lang w:val="en-GB"/>
        </w:rPr>
        <w:tab/>
      </w:r>
      <w:r>
        <w:rPr>
          <w:rFonts w:ascii="Arial" w:hAnsi="Arial" w:cs="Arial"/>
          <w:b/>
          <w:bCs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>Entry will be via the A41</w:t>
      </w:r>
      <w:r w:rsidR="009430BC">
        <w:rPr>
          <w:rFonts w:ascii="Arial" w:hAnsi="Arial" w:cs="Arial"/>
          <w:sz w:val="22"/>
          <w:szCs w:val="22"/>
          <w:lang w:val="en-GB"/>
        </w:rPr>
        <w:t xml:space="preserve"> </w:t>
      </w:r>
      <w:r w:rsidR="003C186A">
        <w:rPr>
          <w:rFonts w:ascii="Arial" w:hAnsi="Arial" w:cs="Arial"/>
          <w:sz w:val="22"/>
          <w:szCs w:val="22"/>
          <w:lang w:val="en-GB"/>
        </w:rPr>
        <w:t>entrance</w:t>
      </w:r>
      <w:r w:rsidR="006D0F10">
        <w:rPr>
          <w:rFonts w:ascii="Arial" w:hAnsi="Arial" w:cs="Arial"/>
          <w:sz w:val="22"/>
          <w:szCs w:val="22"/>
          <w:lang w:val="en-GB"/>
        </w:rPr>
        <w:t xml:space="preserve"> (</w:t>
      </w:r>
      <w:proofErr w:type="spellStart"/>
      <w:r w:rsidR="006D0F10">
        <w:rPr>
          <w:rFonts w:ascii="Arial" w:hAnsi="Arial" w:cs="Arial"/>
          <w:sz w:val="22"/>
          <w:szCs w:val="22"/>
          <w:lang w:val="en-GB"/>
        </w:rPr>
        <w:t>Rucklers</w:t>
      </w:r>
      <w:proofErr w:type="spellEnd"/>
      <w:r w:rsidR="006D0F10">
        <w:rPr>
          <w:rFonts w:ascii="Arial" w:hAnsi="Arial" w:cs="Arial"/>
          <w:sz w:val="22"/>
          <w:szCs w:val="22"/>
          <w:lang w:val="en-GB"/>
        </w:rPr>
        <w:t xml:space="preserve"> Lane entrance will be closed)</w:t>
      </w:r>
    </w:p>
    <w:p w14:paraId="5FA959DA" w14:textId="3BA8284C" w:rsidR="001F194E" w:rsidRPr="001F194E" w:rsidRDefault="003C186A" w:rsidP="001F194E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Parking</w:t>
      </w:r>
      <w:r>
        <w:rPr>
          <w:rFonts w:ascii="Arial" w:hAnsi="Arial" w:cs="Arial"/>
          <w:b/>
          <w:bCs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>Please park in the lower car parks and walk up</w:t>
      </w:r>
    </w:p>
    <w:p w14:paraId="41B28CA0" w14:textId="77777777" w:rsidR="00D12109" w:rsidRDefault="00D12109" w:rsidP="008E71F8">
      <w:pPr>
        <w:rPr>
          <w:rFonts w:ascii="Arial" w:hAnsi="Arial" w:cs="Arial"/>
          <w:sz w:val="22"/>
          <w:szCs w:val="22"/>
        </w:rPr>
      </w:pPr>
    </w:p>
    <w:bookmarkEnd w:id="0"/>
    <w:p w14:paraId="5A4DBAE4" w14:textId="77777777" w:rsidR="008E71F8" w:rsidRDefault="008E71F8" w:rsidP="008E71F8">
      <w:pPr>
        <w:rPr>
          <w:rFonts w:ascii="Arial" w:hAnsi="Arial" w:cs="Arial"/>
          <w:sz w:val="22"/>
          <w:szCs w:val="22"/>
        </w:rPr>
      </w:pPr>
    </w:p>
    <w:p w14:paraId="7307B5AF" w14:textId="182763A9" w:rsidR="008E71F8" w:rsidRDefault="008E71F8" w:rsidP="008E71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During the day there will be plenty of opportunities for you to take part in a wide range of activities -  depending on age these includ</w:t>
      </w:r>
      <w:r w:rsidR="00EF7221">
        <w:rPr>
          <w:rFonts w:ascii="Arial" w:hAnsi="Arial" w:cs="Arial"/>
          <w:sz w:val="22"/>
          <w:szCs w:val="22"/>
        </w:rPr>
        <w:t>e</w:t>
      </w:r>
      <w:r w:rsidR="00443583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 xml:space="preserve"> </w:t>
      </w:r>
      <w:r w:rsidR="00480A49">
        <w:rPr>
          <w:rFonts w:ascii="Arial" w:hAnsi="Arial" w:cs="Arial"/>
          <w:sz w:val="22"/>
          <w:szCs w:val="22"/>
        </w:rPr>
        <w:t xml:space="preserve">archery, shooting, </w:t>
      </w:r>
      <w:r w:rsidR="003C117B">
        <w:rPr>
          <w:rFonts w:ascii="Arial" w:hAnsi="Arial" w:cs="Arial"/>
          <w:sz w:val="22"/>
          <w:szCs w:val="22"/>
        </w:rPr>
        <w:t>orienteering</w:t>
      </w:r>
      <w:r w:rsidR="00F93815">
        <w:rPr>
          <w:rFonts w:ascii="Arial" w:hAnsi="Arial" w:cs="Arial"/>
          <w:sz w:val="22"/>
          <w:szCs w:val="22"/>
        </w:rPr>
        <w:t>/photo hunt</w:t>
      </w:r>
      <w:r w:rsidR="003C117B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3C117B">
        <w:rPr>
          <w:rFonts w:ascii="Arial" w:hAnsi="Arial" w:cs="Arial"/>
          <w:sz w:val="22"/>
          <w:szCs w:val="22"/>
        </w:rPr>
        <w:t>batak</w:t>
      </w:r>
      <w:proofErr w:type="spellEnd"/>
      <w:r w:rsidR="003C117B">
        <w:rPr>
          <w:rFonts w:ascii="Arial" w:hAnsi="Arial" w:cs="Arial"/>
          <w:sz w:val="22"/>
          <w:szCs w:val="22"/>
        </w:rPr>
        <w:t>, cresta run, garden games</w:t>
      </w:r>
      <w:r w:rsidR="00F93815">
        <w:rPr>
          <w:rFonts w:ascii="Arial" w:hAnsi="Arial" w:cs="Arial"/>
          <w:sz w:val="22"/>
          <w:szCs w:val="22"/>
        </w:rPr>
        <w:t>/team challenge</w:t>
      </w:r>
      <w:r w:rsidR="003C117B">
        <w:rPr>
          <w:rFonts w:ascii="Arial" w:hAnsi="Arial" w:cs="Arial"/>
          <w:sz w:val="22"/>
          <w:szCs w:val="22"/>
        </w:rPr>
        <w:t xml:space="preserve">, human </w:t>
      </w:r>
      <w:proofErr w:type="spellStart"/>
      <w:r w:rsidR="003C117B">
        <w:rPr>
          <w:rFonts w:ascii="Arial" w:hAnsi="Arial" w:cs="Arial"/>
          <w:sz w:val="22"/>
          <w:szCs w:val="22"/>
        </w:rPr>
        <w:t>buzzwire</w:t>
      </w:r>
      <w:proofErr w:type="spellEnd"/>
      <w:r w:rsidR="003C117B">
        <w:rPr>
          <w:rFonts w:ascii="Arial" w:hAnsi="Arial" w:cs="Arial"/>
          <w:sz w:val="22"/>
          <w:szCs w:val="22"/>
        </w:rPr>
        <w:t xml:space="preserve">, hungry hippos, </w:t>
      </w:r>
      <w:proofErr w:type="spellStart"/>
      <w:r w:rsidR="003C117B">
        <w:rPr>
          <w:rFonts w:ascii="Arial" w:hAnsi="Arial" w:cs="Arial"/>
          <w:sz w:val="22"/>
          <w:szCs w:val="22"/>
        </w:rPr>
        <w:t>kurling</w:t>
      </w:r>
      <w:proofErr w:type="spellEnd"/>
      <w:r w:rsidR="003C117B">
        <w:rPr>
          <w:rFonts w:ascii="Arial" w:hAnsi="Arial" w:cs="Arial"/>
          <w:sz w:val="22"/>
          <w:szCs w:val="22"/>
        </w:rPr>
        <w:t>, low ropes, nightline, 3 bed trampoline, pedal racers</w:t>
      </w:r>
      <w:r w:rsidR="00F93815">
        <w:rPr>
          <w:rFonts w:ascii="Arial" w:hAnsi="Arial" w:cs="Arial"/>
          <w:sz w:val="22"/>
          <w:szCs w:val="22"/>
        </w:rPr>
        <w:t>,</w:t>
      </w:r>
      <w:r w:rsidR="00443583">
        <w:rPr>
          <w:rFonts w:ascii="Arial" w:hAnsi="Arial" w:cs="Arial"/>
          <w:sz w:val="22"/>
          <w:szCs w:val="22"/>
        </w:rPr>
        <w:t xml:space="preserve"> </w:t>
      </w:r>
      <w:r w:rsidR="00F93815">
        <w:rPr>
          <w:rFonts w:ascii="Arial" w:hAnsi="Arial" w:cs="Arial"/>
          <w:sz w:val="22"/>
          <w:szCs w:val="22"/>
        </w:rPr>
        <w:t>rear steer racers, ro</w:t>
      </w:r>
      <w:r w:rsidR="00443583">
        <w:rPr>
          <w:rFonts w:ascii="Arial" w:hAnsi="Arial" w:cs="Arial"/>
          <w:sz w:val="22"/>
          <w:szCs w:val="22"/>
        </w:rPr>
        <w:t>l</w:t>
      </w:r>
      <w:r w:rsidR="00F93815">
        <w:rPr>
          <w:rFonts w:ascii="Arial" w:hAnsi="Arial" w:cs="Arial"/>
          <w:sz w:val="22"/>
          <w:szCs w:val="22"/>
        </w:rPr>
        <w:t xml:space="preserve">ling rock and </w:t>
      </w:r>
      <w:r w:rsidR="00443583">
        <w:rPr>
          <w:rFonts w:ascii="Arial" w:hAnsi="Arial" w:cs="Arial"/>
          <w:sz w:val="22"/>
          <w:szCs w:val="22"/>
        </w:rPr>
        <w:t>self-traverse</w:t>
      </w:r>
      <w:r w:rsidR="00F93815">
        <w:rPr>
          <w:rFonts w:ascii="Arial" w:hAnsi="Arial" w:cs="Arial"/>
          <w:sz w:val="22"/>
          <w:szCs w:val="22"/>
        </w:rPr>
        <w:t xml:space="preserve">, slacklines, static cave and </w:t>
      </w:r>
      <w:proofErr w:type="spellStart"/>
      <w:r w:rsidR="00F93815">
        <w:rPr>
          <w:rFonts w:ascii="Arial" w:hAnsi="Arial" w:cs="Arial"/>
          <w:sz w:val="22"/>
          <w:szCs w:val="22"/>
        </w:rPr>
        <w:t>aeroball</w:t>
      </w:r>
      <w:proofErr w:type="spellEnd"/>
      <w:r w:rsidR="00F93815">
        <w:rPr>
          <w:rFonts w:ascii="Arial" w:hAnsi="Arial" w:cs="Arial"/>
          <w:sz w:val="22"/>
          <w:szCs w:val="22"/>
        </w:rPr>
        <w:t xml:space="preserve">. </w:t>
      </w:r>
    </w:p>
    <w:p w14:paraId="09D1FA41" w14:textId="77777777" w:rsidR="008E71F8" w:rsidRDefault="008E71F8" w:rsidP="008E71F8">
      <w:pPr>
        <w:rPr>
          <w:rFonts w:ascii="Arial" w:hAnsi="Arial" w:cs="Arial"/>
          <w:sz w:val="22"/>
          <w:szCs w:val="22"/>
        </w:rPr>
      </w:pPr>
    </w:p>
    <w:p w14:paraId="0B6378E4" w14:textId="672ECB3E" w:rsidR="008E71F8" w:rsidRDefault="008E71F8" w:rsidP="008E71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Cubs, Scouts, Explorers and friends (aged 8+) will also be able take part in rifle shooting</w:t>
      </w:r>
      <w:r w:rsidR="00E565D2">
        <w:rPr>
          <w:rFonts w:ascii="Arial" w:hAnsi="Arial" w:cs="Arial"/>
          <w:sz w:val="22"/>
          <w:szCs w:val="22"/>
        </w:rPr>
        <w:t xml:space="preserve"> and archery</w:t>
      </w:r>
      <w:r>
        <w:rPr>
          <w:rFonts w:ascii="Arial" w:hAnsi="Arial" w:cs="Arial"/>
          <w:sz w:val="22"/>
          <w:szCs w:val="22"/>
        </w:rPr>
        <w:t xml:space="preserve"> (subject to weather conditions &amp; a consent form being signed)</w:t>
      </w:r>
      <w:r w:rsidR="00E565D2">
        <w:rPr>
          <w:rFonts w:ascii="Arial" w:hAnsi="Arial" w:cs="Arial"/>
          <w:sz w:val="22"/>
          <w:szCs w:val="22"/>
        </w:rPr>
        <w:t>.</w:t>
      </w:r>
    </w:p>
    <w:p w14:paraId="56A23894" w14:textId="77777777" w:rsidR="008E71F8" w:rsidRDefault="008E71F8" w:rsidP="008E71F8">
      <w:pPr>
        <w:rPr>
          <w:rFonts w:ascii="Arial" w:hAnsi="Arial" w:cs="Arial"/>
          <w:sz w:val="22"/>
          <w:szCs w:val="22"/>
        </w:rPr>
      </w:pPr>
    </w:p>
    <w:p w14:paraId="28616EE5" w14:textId="4F374B09" w:rsidR="008E71F8" w:rsidRPr="00C136FD" w:rsidRDefault="008E71F8" w:rsidP="008E71F8">
      <w:pPr>
        <w:rPr>
          <w:rFonts w:ascii="Arial" w:hAnsi="Arial" w:cs="Arial"/>
          <w:sz w:val="22"/>
          <w:szCs w:val="22"/>
        </w:rPr>
      </w:pPr>
      <w:bookmarkStart w:id="1" w:name="_Hlk33178597"/>
      <w:r w:rsidRPr="00C136FD">
        <w:rPr>
          <w:rFonts w:ascii="Arial" w:hAnsi="Arial" w:cs="Arial"/>
          <w:sz w:val="22"/>
          <w:szCs w:val="22"/>
        </w:rPr>
        <w:t xml:space="preserve">To take part in all these activities young people will require </w:t>
      </w:r>
      <w:r w:rsidR="00E565D2" w:rsidRPr="00C136FD">
        <w:rPr>
          <w:rFonts w:ascii="Arial" w:hAnsi="Arial" w:cs="Arial"/>
          <w:sz w:val="22"/>
          <w:szCs w:val="22"/>
        </w:rPr>
        <w:t>a</w:t>
      </w:r>
      <w:r w:rsidRPr="00C136FD">
        <w:rPr>
          <w:rFonts w:ascii="Arial" w:hAnsi="Arial" w:cs="Arial"/>
          <w:sz w:val="22"/>
          <w:szCs w:val="22"/>
        </w:rPr>
        <w:t xml:space="preserve"> </w:t>
      </w:r>
      <w:r w:rsidR="00E565D2">
        <w:rPr>
          <w:rFonts w:ascii="Arial" w:hAnsi="Arial" w:cs="Arial"/>
          <w:sz w:val="22"/>
          <w:szCs w:val="22"/>
        </w:rPr>
        <w:t>wrist</w:t>
      </w:r>
      <w:r w:rsidRPr="00C136FD">
        <w:rPr>
          <w:rFonts w:ascii="Arial" w:hAnsi="Arial" w:cs="Arial"/>
          <w:sz w:val="22"/>
          <w:szCs w:val="22"/>
        </w:rPr>
        <w:t xml:space="preserve">band entry ticket which may be purchased until </w:t>
      </w:r>
      <w:r w:rsidRPr="00C136FD">
        <w:rPr>
          <w:rFonts w:ascii="Arial" w:hAnsi="Arial" w:cs="Arial"/>
          <w:b/>
          <w:bCs/>
          <w:sz w:val="22"/>
          <w:szCs w:val="22"/>
          <w:u w:val="single"/>
        </w:rPr>
        <w:t xml:space="preserve">Sunday </w:t>
      </w:r>
      <w:r w:rsidR="00C136FD" w:rsidRPr="00C136FD">
        <w:rPr>
          <w:rFonts w:ascii="Arial" w:hAnsi="Arial" w:cs="Arial"/>
          <w:b/>
          <w:bCs/>
          <w:sz w:val="22"/>
          <w:szCs w:val="22"/>
          <w:u w:val="single"/>
        </w:rPr>
        <w:t>20</w:t>
      </w:r>
      <w:r w:rsidR="00C136FD" w:rsidRPr="00C136FD">
        <w:rPr>
          <w:rFonts w:ascii="Arial" w:hAnsi="Arial" w:cs="Arial"/>
          <w:b/>
          <w:bCs/>
          <w:sz w:val="22"/>
          <w:szCs w:val="22"/>
          <w:u w:val="single"/>
          <w:vertAlign w:val="superscript"/>
        </w:rPr>
        <w:t>th</w:t>
      </w:r>
      <w:r w:rsidR="00C136FD" w:rsidRPr="00C136FD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Pr="00C136FD">
        <w:rPr>
          <w:rFonts w:ascii="Arial" w:hAnsi="Arial" w:cs="Arial"/>
          <w:b/>
          <w:bCs/>
          <w:sz w:val="22"/>
          <w:szCs w:val="22"/>
          <w:u w:val="single"/>
        </w:rPr>
        <w:t>April</w:t>
      </w:r>
      <w:r w:rsidRPr="00C136FD">
        <w:rPr>
          <w:rFonts w:ascii="Arial" w:hAnsi="Arial" w:cs="Arial"/>
          <w:sz w:val="22"/>
          <w:szCs w:val="22"/>
        </w:rPr>
        <w:t xml:space="preserve"> at </w:t>
      </w:r>
      <w:r w:rsidR="00EF7221" w:rsidRPr="00C136FD">
        <w:rPr>
          <w:rFonts w:ascii="Arial" w:hAnsi="Arial" w:cs="Arial"/>
          <w:sz w:val="22"/>
          <w:szCs w:val="22"/>
        </w:rPr>
        <w:t>the district</w:t>
      </w:r>
      <w:r w:rsidRPr="00C136FD">
        <w:rPr>
          <w:rFonts w:ascii="Arial" w:hAnsi="Arial" w:cs="Arial"/>
          <w:sz w:val="22"/>
          <w:szCs w:val="22"/>
        </w:rPr>
        <w:t xml:space="preserve"> website: </w:t>
      </w:r>
    </w:p>
    <w:p w14:paraId="3CE80B9A" w14:textId="77777777" w:rsidR="008E71F8" w:rsidRPr="00C136FD" w:rsidRDefault="008E71F8" w:rsidP="008E71F8">
      <w:pPr>
        <w:rPr>
          <w:rFonts w:ascii="Arial" w:hAnsi="Arial" w:cs="Arial"/>
          <w:sz w:val="30"/>
          <w:szCs w:val="30"/>
        </w:rPr>
      </w:pPr>
    </w:p>
    <w:p w14:paraId="22C7176D" w14:textId="5E970EF0" w:rsidR="008E71F8" w:rsidRPr="00C136FD" w:rsidRDefault="00C136FD" w:rsidP="00C136FD">
      <w:pPr>
        <w:jc w:val="center"/>
        <w:rPr>
          <w:rFonts w:ascii="Arial" w:hAnsi="Arial" w:cs="Arial"/>
          <w:sz w:val="32"/>
          <w:szCs w:val="32"/>
        </w:rPr>
      </w:pPr>
      <w:hyperlink r:id="rId7" w:history="1">
        <w:r w:rsidRPr="00C136FD">
          <w:rPr>
            <w:rStyle w:val="Hyperlink"/>
            <w:rFonts w:ascii="Arial" w:hAnsi="Arial" w:cs="Arial"/>
            <w:sz w:val="32"/>
            <w:szCs w:val="32"/>
          </w:rPr>
          <w:t>https://www.hemel-scouts.co.uk/upcoming-events/st-georges-day-promise-renewal/</w:t>
        </w:r>
      </w:hyperlink>
    </w:p>
    <w:p w14:paraId="16E532A2" w14:textId="77777777" w:rsidR="00C136FD" w:rsidRPr="003C27AE" w:rsidRDefault="00C136FD" w:rsidP="008E71F8">
      <w:pPr>
        <w:rPr>
          <w:rFonts w:ascii="Arial" w:hAnsi="Arial" w:cs="Arial"/>
          <w:sz w:val="22"/>
          <w:szCs w:val="22"/>
          <w:highlight w:val="yellow"/>
        </w:rPr>
      </w:pPr>
    </w:p>
    <w:p w14:paraId="4ADA86C4" w14:textId="77777777" w:rsidR="00EF7221" w:rsidRPr="003C27AE" w:rsidRDefault="00EF7221" w:rsidP="008E71F8">
      <w:pPr>
        <w:rPr>
          <w:rFonts w:ascii="Arial" w:hAnsi="Arial" w:cs="Arial"/>
          <w:sz w:val="22"/>
          <w:szCs w:val="22"/>
          <w:highlight w:val="yellow"/>
        </w:rPr>
      </w:pPr>
    </w:p>
    <w:bookmarkEnd w:id="1"/>
    <w:p w14:paraId="3C70E2B2" w14:textId="77777777" w:rsidR="008E71F8" w:rsidRDefault="008E71F8" w:rsidP="008E71F8">
      <w:pPr>
        <w:rPr>
          <w:rFonts w:ascii="Arial" w:hAnsi="Arial" w:cs="Arial"/>
          <w:sz w:val="22"/>
          <w:szCs w:val="22"/>
        </w:rPr>
      </w:pPr>
      <w:r w:rsidRPr="00C136FD">
        <w:rPr>
          <w:rFonts w:ascii="Arial" w:hAnsi="Arial" w:cs="Arial"/>
          <w:sz w:val="22"/>
          <w:szCs w:val="22"/>
        </w:rPr>
        <w:t>Parents will be required to supervise the children (recommended ratio 1 adult : 4 children – max 1:6) as leaders will be helping to run the activities.  Please indicate the name of the adult who will be supervising your child(ren) and friends on the online booking.</w:t>
      </w:r>
    </w:p>
    <w:p w14:paraId="51B5AA2B" w14:textId="77777777" w:rsidR="008E71F8" w:rsidRDefault="008E71F8" w:rsidP="008E71F8">
      <w:pPr>
        <w:rPr>
          <w:rFonts w:ascii="Arial" w:hAnsi="Arial" w:cs="Arial"/>
          <w:sz w:val="22"/>
          <w:szCs w:val="22"/>
        </w:rPr>
      </w:pPr>
    </w:p>
    <w:p w14:paraId="414E15DA" w14:textId="50A5F9DD" w:rsidR="008E71F8" w:rsidRDefault="008E71F8" w:rsidP="008E71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Activities will be open to all ages throughout the whole </w:t>
      </w:r>
      <w:r w:rsidR="002F38D8">
        <w:rPr>
          <w:rFonts w:ascii="Arial" w:hAnsi="Arial" w:cs="Arial"/>
          <w:sz w:val="22"/>
          <w:szCs w:val="22"/>
        </w:rPr>
        <w:t>day,</w:t>
      </w:r>
      <w:r w:rsidR="00EF722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allowing families with children of different ages to attend together if that’s easier. </w:t>
      </w:r>
    </w:p>
    <w:p w14:paraId="6BA92B0D" w14:textId="77777777" w:rsidR="008E71F8" w:rsidRDefault="008E71F8" w:rsidP="008E71F8">
      <w:pPr>
        <w:rPr>
          <w:rFonts w:ascii="Arial" w:hAnsi="Arial" w:cs="Arial"/>
          <w:sz w:val="22"/>
          <w:szCs w:val="22"/>
        </w:rPr>
      </w:pPr>
    </w:p>
    <w:p w14:paraId="53E59047" w14:textId="18485930" w:rsidR="0085113B" w:rsidRPr="000561D9" w:rsidRDefault="008E71F8" w:rsidP="00EF7221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 xml:space="preserve">Refreshments for children </w:t>
      </w:r>
      <w:r w:rsidR="00EF7221">
        <w:rPr>
          <w:rFonts w:ascii="Arial" w:hAnsi="Arial" w:cs="Arial"/>
          <w:sz w:val="22"/>
          <w:szCs w:val="22"/>
          <w:shd w:val="clear" w:color="auto" w:fill="FFFFFF"/>
        </w:rPr>
        <w:t xml:space="preserve">and adults </w:t>
      </w:r>
      <w:r>
        <w:rPr>
          <w:rFonts w:ascii="Arial" w:hAnsi="Arial" w:cs="Arial"/>
          <w:sz w:val="22"/>
          <w:szCs w:val="22"/>
          <w:shd w:val="clear" w:color="auto" w:fill="FFFFFF"/>
        </w:rPr>
        <w:t>will be available</w:t>
      </w:r>
      <w:r w:rsidR="00EF7221">
        <w:rPr>
          <w:rFonts w:ascii="Arial" w:hAnsi="Arial" w:cs="Arial"/>
          <w:sz w:val="22"/>
          <w:szCs w:val="22"/>
          <w:shd w:val="clear" w:color="auto" w:fill="FFFFFF"/>
        </w:rPr>
        <w:t xml:space="preserve"> during the day</w:t>
      </w:r>
      <w:r w:rsidR="006D0F10">
        <w:rPr>
          <w:rFonts w:ascii="Arial" w:hAnsi="Arial" w:cs="Arial"/>
          <w:sz w:val="22"/>
          <w:szCs w:val="22"/>
        </w:rPr>
        <w:t xml:space="preserve"> and the campsite shop will also be open. </w:t>
      </w:r>
    </w:p>
    <w:sectPr w:rsidR="0085113B" w:rsidRPr="000561D9" w:rsidSect="004D5185">
      <w:headerReference w:type="default" r:id="rId8"/>
      <w:footerReference w:type="default" r:id="rId9"/>
      <w:pgSz w:w="11907" w:h="16840" w:code="9"/>
      <w:pgMar w:top="2275" w:right="1008" w:bottom="1152" w:left="1008" w:header="720" w:footer="4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43C553" w14:textId="77777777" w:rsidR="00B66223" w:rsidRDefault="00B66223" w:rsidP="002B63B0">
      <w:r>
        <w:separator/>
      </w:r>
    </w:p>
  </w:endnote>
  <w:endnote w:type="continuationSeparator" w:id="0">
    <w:p w14:paraId="74C7A0D5" w14:textId="77777777" w:rsidR="00B66223" w:rsidRDefault="00B66223" w:rsidP="002B6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66EBA" w14:textId="77777777" w:rsidR="004E59C8" w:rsidRPr="008E71F8" w:rsidRDefault="004E59C8" w:rsidP="004E59C8">
    <w:pPr>
      <w:rPr>
        <w:rFonts w:ascii="Arial" w:hAnsi="Arial" w:cs="Arial"/>
        <w:b/>
        <w:sz w:val="20"/>
        <w:szCs w:val="20"/>
      </w:rPr>
    </w:pPr>
    <w:r w:rsidRPr="008E71F8">
      <w:rPr>
        <w:rFonts w:ascii="Arial" w:hAnsi="Arial" w:cs="Arial"/>
        <w:b/>
        <w:noProof/>
        <w:color w:val="84A40B"/>
        <w:sz w:val="20"/>
        <w:lang w:val="en-GB"/>
      </w:rPr>
      <w:t>Hemel Hempstead District Scouts</w:t>
    </w:r>
  </w:p>
  <w:p w14:paraId="4E22B062" w14:textId="77777777" w:rsidR="004E59C8" w:rsidRPr="00C93658" w:rsidRDefault="000D0AD1" w:rsidP="004E59C8">
    <w:pPr>
      <w:pStyle w:val="Footer"/>
      <w:widowControl/>
      <w:tabs>
        <w:tab w:val="clear" w:pos="4513"/>
        <w:tab w:val="clear" w:pos="9026"/>
        <w:tab w:val="left" w:pos="-2835"/>
        <w:tab w:val="center" w:pos="4153"/>
        <w:tab w:val="right" w:pos="8931"/>
      </w:tabs>
      <w:kinsoku/>
      <w:spacing w:line="240" w:lineRule="atLeast"/>
      <w:ind w:right="-1364"/>
      <w:rPr>
        <w:rFonts w:ascii="Arial" w:hAnsi="Arial" w:cs="Arial"/>
        <w:bCs/>
        <w:noProof/>
        <w:color w:val="4D2177"/>
        <w:sz w:val="20"/>
        <w:lang w:eastAsia="en-US"/>
      </w:rPr>
    </w:pPr>
    <w:r>
      <w:rPr>
        <w:rFonts w:ascii="Arial" w:hAnsi="Arial" w:cs="Arial"/>
        <w:b/>
        <w:bCs/>
        <w:noProof/>
        <w:color w:val="4D2177"/>
        <w:sz w:val="16"/>
        <w:szCs w:val="16"/>
        <w:lang w:eastAsia="en-US"/>
      </w:rPr>
      <w:t>Phone</w:t>
    </w:r>
    <w:r w:rsidR="004E59C8" w:rsidRPr="00C93658">
      <w:rPr>
        <w:rFonts w:ascii="Arial" w:hAnsi="Arial" w:cs="Arial"/>
        <w:b/>
        <w:bCs/>
        <w:noProof/>
        <w:color w:val="4D2177"/>
        <w:sz w:val="16"/>
        <w:szCs w:val="16"/>
        <w:lang w:eastAsia="en-US"/>
      </w:rPr>
      <w:t xml:space="preserve">: </w:t>
    </w:r>
    <w:r w:rsidR="00EF7221">
      <w:rPr>
        <w:rFonts w:ascii="Arial" w:hAnsi="Arial" w:cs="Arial"/>
        <w:bCs/>
        <w:noProof/>
        <w:color w:val="4D2177"/>
        <w:sz w:val="16"/>
        <w:szCs w:val="16"/>
        <w:lang w:eastAsia="en-US"/>
      </w:rPr>
      <w:t>01442 800555</w:t>
    </w:r>
    <w:r w:rsidR="004E59C8" w:rsidRPr="00C93658">
      <w:rPr>
        <w:rFonts w:ascii="Arial" w:hAnsi="Arial" w:cs="Arial"/>
        <w:bCs/>
        <w:noProof/>
        <w:color w:val="4D2177"/>
        <w:sz w:val="16"/>
        <w:szCs w:val="16"/>
        <w:lang w:eastAsia="en-US"/>
      </w:rPr>
      <w:t xml:space="preserve">  </w:t>
    </w:r>
    <w:r w:rsidR="004E59C8" w:rsidRPr="00C93658">
      <w:rPr>
        <w:rFonts w:ascii="Arial" w:hAnsi="Arial" w:cs="Arial"/>
        <w:b/>
        <w:bCs/>
        <w:noProof/>
        <w:color w:val="4D2177"/>
        <w:sz w:val="16"/>
        <w:szCs w:val="16"/>
        <w:lang w:eastAsia="en-US"/>
      </w:rPr>
      <w:t xml:space="preserve">Email: </w:t>
    </w:r>
    <w:r w:rsidR="00EF7221">
      <w:rPr>
        <w:rFonts w:ascii="Arial" w:hAnsi="Arial" w:cs="Arial"/>
        <w:bCs/>
        <w:noProof/>
        <w:color w:val="4D2177"/>
        <w:sz w:val="16"/>
        <w:szCs w:val="16"/>
        <w:lang w:eastAsia="en-US"/>
      </w:rPr>
      <w:t>admin</w:t>
    </w:r>
    <w:r w:rsidR="004E59C8" w:rsidRPr="00C93658">
      <w:rPr>
        <w:rFonts w:ascii="Arial" w:hAnsi="Arial" w:cs="Arial"/>
        <w:bCs/>
        <w:noProof/>
        <w:color w:val="4D2177"/>
        <w:sz w:val="16"/>
        <w:szCs w:val="16"/>
        <w:lang w:eastAsia="en-US"/>
      </w:rPr>
      <w:t>@hemel-scouts.co.uk</w:t>
    </w:r>
    <w:r w:rsidR="004E59C8" w:rsidRPr="00C93658">
      <w:rPr>
        <w:rFonts w:ascii="Arial" w:hAnsi="Arial" w:cs="Arial"/>
        <w:b/>
        <w:bCs/>
        <w:noProof/>
        <w:color w:val="4D2177"/>
        <w:sz w:val="16"/>
        <w:szCs w:val="16"/>
        <w:lang w:eastAsia="en-US"/>
      </w:rPr>
      <w:t xml:space="preserve">  Web: </w:t>
    </w:r>
    <w:hyperlink r:id="rId1" w:history="1">
      <w:r w:rsidR="004E59C8" w:rsidRPr="00C93658">
        <w:rPr>
          <w:rFonts w:ascii="Arial" w:hAnsi="Arial" w:cs="Arial"/>
          <w:bCs/>
          <w:noProof/>
          <w:color w:val="4D2177"/>
          <w:sz w:val="16"/>
          <w:szCs w:val="16"/>
          <w:lang w:eastAsia="en-US"/>
        </w:rPr>
        <w:t>www.hemel-scouts.co.uk</w:t>
      </w:r>
    </w:hyperlink>
    <w:r w:rsidR="004E59C8" w:rsidRPr="00C93658">
      <w:rPr>
        <w:rFonts w:ascii="Arial" w:hAnsi="Arial" w:cs="Arial"/>
      </w:rPr>
      <w:t xml:space="preserve">  </w:t>
    </w:r>
    <w:r w:rsidR="004E59C8" w:rsidRPr="00C93658">
      <w:rPr>
        <w:rFonts w:ascii="Arial" w:hAnsi="Arial" w:cs="Arial"/>
        <w:b/>
        <w:bCs/>
        <w:noProof/>
        <w:color w:val="4D2177"/>
        <w:sz w:val="16"/>
        <w:szCs w:val="16"/>
        <w:lang w:eastAsia="en-US"/>
      </w:rPr>
      <w:t xml:space="preserve">Registered Charity Number </w:t>
    </w:r>
    <w:r w:rsidR="004E59C8" w:rsidRPr="00C93658">
      <w:rPr>
        <w:rFonts w:ascii="Arial" w:hAnsi="Arial" w:cs="Arial"/>
        <w:bCs/>
        <w:noProof/>
        <w:color w:val="4D2177"/>
        <w:sz w:val="16"/>
        <w:szCs w:val="16"/>
        <w:lang w:eastAsia="en-US"/>
      </w:rPr>
      <w:t>302536</w:t>
    </w:r>
  </w:p>
  <w:p w14:paraId="23D57F23" w14:textId="77777777" w:rsidR="004E59C8" w:rsidRPr="005B7B7D" w:rsidRDefault="004E59C8" w:rsidP="004E59C8">
    <w:pPr>
      <w:pStyle w:val="Footer"/>
    </w:pPr>
  </w:p>
  <w:p w14:paraId="507B2BE5" w14:textId="77777777" w:rsidR="002658A5" w:rsidRPr="004E59C8" w:rsidRDefault="002658A5" w:rsidP="004E59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311426" w14:textId="77777777" w:rsidR="00B66223" w:rsidRDefault="00B66223" w:rsidP="002B63B0">
      <w:r>
        <w:separator/>
      </w:r>
    </w:p>
  </w:footnote>
  <w:footnote w:type="continuationSeparator" w:id="0">
    <w:p w14:paraId="7A1E86A1" w14:textId="77777777" w:rsidR="00B66223" w:rsidRDefault="00B66223" w:rsidP="002B63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7A4263" w14:textId="686CA110" w:rsidR="002658A5" w:rsidRDefault="0070694F">
    <w:pPr>
      <w:pStyle w:val="Header"/>
    </w:pPr>
    <w:r>
      <w:rPr>
        <w:noProof/>
        <w:lang w:val="en-GB"/>
      </w:rPr>
      <w:drawing>
        <wp:anchor distT="0" distB="0" distL="114300" distR="114300" simplePos="0" relativeHeight="251658240" behindDoc="0" locked="0" layoutInCell="1" allowOverlap="1" wp14:anchorId="3BD8DAFF" wp14:editId="5A7F805F">
          <wp:simplePos x="0" y="0"/>
          <wp:positionH relativeFrom="column">
            <wp:posOffset>5441950</wp:posOffset>
          </wp:positionH>
          <wp:positionV relativeFrom="paragraph">
            <wp:posOffset>-160020</wp:posOffset>
          </wp:positionV>
          <wp:extent cx="990600" cy="990600"/>
          <wp:effectExtent l="0" t="0" r="0" b="0"/>
          <wp:wrapThrough wrapText="bothSides">
            <wp:wrapPolygon edited="0">
              <wp:start x="0" y="0"/>
              <wp:lineTo x="0" y="21185"/>
              <wp:lineTo x="21185" y="21185"/>
              <wp:lineTo x="21185" y="0"/>
              <wp:lineTo x="0" y="0"/>
            </wp:wrapPolygon>
          </wp:wrapThrough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09563B83" wp14:editId="29104036">
          <wp:simplePos x="0" y="0"/>
          <wp:positionH relativeFrom="page">
            <wp:posOffset>184150</wp:posOffset>
          </wp:positionH>
          <wp:positionV relativeFrom="page">
            <wp:posOffset>441325</wp:posOffset>
          </wp:positionV>
          <wp:extent cx="3491230" cy="570230"/>
          <wp:effectExtent l="0" t="0" r="0" b="0"/>
          <wp:wrapNone/>
          <wp:docPr id="3" name="Picture 15" descr="Everyday adven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Everyday adventur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1230" cy="570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518DA1" w14:textId="77777777" w:rsidR="002658A5" w:rsidRDefault="00DD00DE" w:rsidP="00DD00DE">
    <w:pPr>
      <w:pStyle w:val="Header"/>
      <w:tabs>
        <w:tab w:val="clear" w:pos="4513"/>
        <w:tab w:val="left" w:pos="902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19424C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C67CD6"/>
    <w:multiLevelType w:val="hybridMultilevel"/>
    <w:tmpl w:val="3DA8CDAA"/>
    <w:lvl w:ilvl="0" w:tplc="CA1C21BA">
      <w:start w:val="1"/>
      <w:numFmt w:val="decimal"/>
      <w:lvlText w:val="%1."/>
      <w:lvlJc w:val="left"/>
      <w:pPr>
        <w:tabs>
          <w:tab w:val="num" w:pos="5400"/>
        </w:tabs>
        <w:ind w:left="5400" w:hanging="50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3EFD"/>
    <w:multiLevelType w:val="hybridMultilevel"/>
    <w:tmpl w:val="8496F8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25090D"/>
    <w:multiLevelType w:val="hybridMultilevel"/>
    <w:tmpl w:val="E258D5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6985287">
    <w:abstractNumId w:val="3"/>
  </w:num>
  <w:num w:numId="2" w16cid:durableId="1865896455">
    <w:abstractNumId w:val="0"/>
  </w:num>
  <w:num w:numId="3" w16cid:durableId="451362323">
    <w:abstractNumId w:val="1"/>
  </w:num>
  <w:num w:numId="4" w16cid:durableId="7690866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/>
  <w:attachedTemplate r:id="rId1"/>
  <w:documentProtection w:formatting="1" w:enforcement="0"/>
  <w:styleLockTheme/>
  <w:styleLockQFSet/>
  <w:defaultTabStop w:val="720"/>
  <w:drawingGridHorizontalSpacing w:val="120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411"/>
    <w:rsid w:val="0000314C"/>
    <w:rsid w:val="000130F9"/>
    <w:rsid w:val="0001346C"/>
    <w:rsid w:val="00036CC6"/>
    <w:rsid w:val="00043789"/>
    <w:rsid w:val="000519B0"/>
    <w:rsid w:val="000561D9"/>
    <w:rsid w:val="00063C83"/>
    <w:rsid w:val="00067B82"/>
    <w:rsid w:val="00072655"/>
    <w:rsid w:val="00082DC5"/>
    <w:rsid w:val="00095C3D"/>
    <w:rsid w:val="000A0A46"/>
    <w:rsid w:val="000A0F03"/>
    <w:rsid w:val="000A2584"/>
    <w:rsid w:val="000A2CEE"/>
    <w:rsid w:val="000B6EB9"/>
    <w:rsid w:val="000D0AD1"/>
    <w:rsid w:val="000D1E11"/>
    <w:rsid w:val="00111137"/>
    <w:rsid w:val="001276F2"/>
    <w:rsid w:val="001377B9"/>
    <w:rsid w:val="001443CA"/>
    <w:rsid w:val="00146483"/>
    <w:rsid w:val="00152D93"/>
    <w:rsid w:val="00155BBC"/>
    <w:rsid w:val="001774F6"/>
    <w:rsid w:val="00186DE4"/>
    <w:rsid w:val="001A4BCD"/>
    <w:rsid w:val="001C1FFB"/>
    <w:rsid w:val="001C6203"/>
    <w:rsid w:val="001F194E"/>
    <w:rsid w:val="001F4983"/>
    <w:rsid w:val="00203A04"/>
    <w:rsid w:val="002129EC"/>
    <w:rsid w:val="00220A8C"/>
    <w:rsid w:val="00222A83"/>
    <w:rsid w:val="00255A65"/>
    <w:rsid w:val="00257AFE"/>
    <w:rsid w:val="002658A5"/>
    <w:rsid w:val="002820EF"/>
    <w:rsid w:val="002928B2"/>
    <w:rsid w:val="002B0F4A"/>
    <w:rsid w:val="002B63B0"/>
    <w:rsid w:val="002C14EA"/>
    <w:rsid w:val="002C6D3D"/>
    <w:rsid w:val="002D0103"/>
    <w:rsid w:val="002E0C7A"/>
    <w:rsid w:val="002F38D8"/>
    <w:rsid w:val="00306B2E"/>
    <w:rsid w:val="00352550"/>
    <w:rsid w:val="00354BAF"/>
    <w:rsid w:val="00355EE6"/>
    <w:rsid w:val="003729D5"/>
    <w:rsid w:val="00394EC5"/>
    <w:rsid w:val="003B2B6C"/>
    <w:rsid w:val="003C117B"/>
    <w:rsid w:val="003C186A"/>
    <w:rsid w:val="003C27AE"/>
    <w:rsid w:val="004130FC"/>
    <w:rsid w:val="00443583"/>
    <w:rsid w:val="00443B7E"/>
    <w:rsid w:val="00452894"/>
    <w:rsid w:val="004605F1"/>
    <w:rsid w:val="004735CE"/>
    <w:rsid w:val="00480A49"/>
    <w:rsid w:val="004828C8"/>
    <w:rsid w:val="0048743B"/>
    <w:rsid w:val="00494F26"/>
    <w:rsid w:val="00496372"/>
    <w:rsid w:val="004A40FC"/>
    <w:rsid w:val="004C00BD"/>
    <w:rsid w:val="004D4D20"/>
    <w:rsid w:val="004D5185"/>
    <w:rsid w:val="004E59C8"/>
    <w:rsid w:val="00502A85"/>
    <w:rsid w:val="00521E00"/>
    <w:rsid w:val="00585A5E"/>
    <w:rsid w:val="006264DB"/>
    <w:rsid w:val="00640F28"/>
    <w:rsid w:val="0067144A"/>
    <w:rsid w:val="00674A30"/>
    <w:rsid w:val="006804D1"/>
    <w:rsid w:val="006869BD"/>
    <w:rsid w:val="006876BB"/>
    <w:rsid w:val="00695324"/>
    <w:rsid w:val="006D0F10"/>
    <w:rsid w:val="006D5CE6"/>
    <w:rsid w:val="00704347"/>
    <w:rsid w:val="0070694F"/>
    <w:rsid w:val="0072067C"/>
    <w:rsid w:val="00741C7F"/>
    <w:rsid w:val="00745842"/>
    <w:rsid w:val="00747746"/>
    <w:rsid w:val="00760C8D"/>
    <w:rsid w:val="00791FAA"/>
    <w:rsid w:val="007B3BC6"/>
    <w:rsid w:val="007E5697"/>
    <w:rsid w:val="008347E3"/>
    <w:rsid w:val="00834937"/>
    <w:rsid w:val="0084393A"/>
    <w:rsid w:val="00844DC9"/>
    <w:rsid w:val="0085113B"/>
    <w:rsid w:val="0088634C"/>
    <w:rsid w:val="00893C61"/>
    <w:rsid w:val="00896BBF"/>
    <w:rsid w:val="008A205F"/>
    <w:rsid w:val="008A4D08"/>
    <w:rsid w:val="008C0470"/>
    <w:rsid w:val="008E71F8"/>
    <w:rsid w:val="008F0FFE"/>
    <w:rsid w:val="008F34B8"/>
    <w:rsid w:val="0090543E"/>
    <w:rsid w:val="009430BC"/>
    <w:rsid w:val="00956F69"/>
    <w:rsid w:val="00976C5D"/>
    <w:rsid w:val="00983172"/>
    <w:rsid w:val="009872BD"/>
    <w:rsid w:val="009A02EA"/>
    <w:rsid w:val="009A3349"/>
    <w:rsid w:val="009D1A57"/>
    <w:rsid w:val="009E0958"/>
    <w:rsid w:val="00A421D9"/>
    <w:rsid w:val="00A7668F"/>
    <w:rsid w:val="00AA48FA"/>
    <w:rsid w:val="00AA490A"/>
    <w:rsid w:val="00AA7FA6"/>
    <w:rsid w:val="00AB1733"/>
    <w:rsid w:val="00AB6253"/>
    <w:rsid w:val="00B05316"/>
    <w:rsid w:val="00B230E0"/>
    <w:rsid w:val="00B54C51"/>
    <w:rsid w:val="00B66223"/>
    <w:rsid w:val="00B803F9"/>
    <w:rsid w:val="00B952CB"/>
    <w:rsid w:val="00BB2768"/>
    <w:rsid w:val="00BC59D8"/>
    <w:rsid w:val="00BD009A"/>
    <w:rsid w:val="00BE7A2D"/>
    <w:rsid w:val="00C136FD"/>
    <w:rsid w:val="00C93CA4"/>
    <w:rsid w:val="00CB705E"/>
    <w:rsid w:val="00CC3F09"/>
    <w:rsid w:val="00CD49FE"/>
    <w:rsid w:val="00CF537F"/>
    <w:rsid w:val="00D12109"/>
    <w:rsid w:val="00D3126B"/>
    <w:rsid w:val="00D644A8"/>
    <w:rsid w:val="00DB1939"/>
    <w:rsid w:val="00DB26B1"/>
    <w:rsid w:val="00DD00DE"/>
    <w:rsid w:val="00DD2B08"/>
    <w:rsid w:val="00DE086B"/>
    <w:rsid w:val="00DE1FA0"/>
    <w:rsid w:val="00DE386E"/>
    <w:rsid w:val="00E13648"/>
    <w:rsid w:val="00E222C8"/>
    <w:rsid w:val="00E23B8F"/>
    <w:rsid w:val="00E277EB"/>
    <w:rsid w:val="00E466E0"/>
    <w:rsid w:val="00E565D2"/>
    <w:rsid w:val="00E757D4"/>
    <w:rsid w:val="00E81956"/>
    <w:rsid w:val="00E85343"/>
    <w:rsid w:val="00E97AB3"/>
    <w:rsid w:val="00EA5664"/>
    <w:rsid w:val="00EA5FC8"/>
    <w:rsid w:val="00EA7561"/>
    <w:rsid w:val="00EF7221"/>
    <w:rsid w:val="00F1555F"/>
    <w:rsid w:val="00F23B90"/>
    <w:rsid w:val="00F55411"/>
    <w:rsid w:val="00F60F53"/>
    <w:rsid w:val="00F76484"/>
    <w:rsid w:val="00F8716D"/>
    <w:rsid w:val="00F93815"/>
    <w:rsid w:val="00F965B9"/>
    <w:rsid w:val="00FA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1458D5"/>
  <w15:chartTrackingRefBased/>
  <w15:docId w15:val="{0142EFA5-C98B-4885-A677-6C1C215F1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nhideWhenUsed="1"/>
    <w:lsdException w:name="footer" w:semiHidden="1" w:uiPriority="0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/>
    <w:lsdException w:name="Body Text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543E"/>
    <w:pPr>
      <w:widowControl w:val="0"/>
      <w:kinsoku w:val="0"/>
    </w:pPr>
    <w:rPr>
      <w:rFonts w:ascii="Times New Roman" w:hAnsi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locked/>
    <w:rsid w:val="002B63B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B63B0"/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nhideWhenUsed/>
    <w:locked/>
    <w:rsid w:val="002B63B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2B63B0"/>
    <w:rPr>
      <w:rFonts w:ascii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2B63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B63B0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uiPriority w:val="99"/>
    <w:unhideWhenUsed/>
    <w:locked/>
    <w:rsid w:val="00E81956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4E59C8"/>
  </w:style>
  <w:style w:type="character" w:styleId="UnresolvedMention">
    <w:name w:val="Unresolved Mention"/>
    <w:uiPriority w:val="99"/>
    <w:semiHidden/>
    <w:unhideWhenUsed/>
    <w:rsid w:val="00521E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09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8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3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13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0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hemel-scouts.co.uk/upcoming-events/st-georges-day-promise-renewa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emel-scouts.co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ureen\Local%20Settings\Temporary%20Internet%20Files\Content.IE5\K3CEEQVH\headed_paper_2010%5b1%5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headed_paper_2010[1]</Template>
  <TotalTime>23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2239</CharactersWithSpaces>
  <SharedDoc>false</SharedDoc>
  <HLinks>
    <vt:vector size="12" baseType="variant">
      <vt:variant>
        <vt:i4>6094920</vt:i4>
      </vt:variant>
      <vt:variant>
        <vt:i4>0</vt:i4>
      </vt:variant>
      <vt:variant>
        <vt:i4>0</vt:i4>
      </vt:variant>
      <vt:variant>
        <vt:i4>5</vt:i4>
      </vt:variant>
      <vt:variant>
        <vt:lpwstr>http://www.hemel-scouts.co.uk/promise</vt:lpwstr>
      </vt:variant>
      <vt:variant>
        <vt:lpwstr/>
      </vt:variant>
      <vt:variant>
        <vt:i4>3211326</vt:i4>
      </vt:variant>
      <vt:variant>
        <vt:i4>0</vt:i4>
      </vt:variant>
      <vt:variant>
        <vt:i4>0</vt:i4>
      </vt:variant>
      <vt:variant>
        <vt:i4>5</vt:i4>
      </vt:variant>
      <vt:variant>
        <vt:lpwstr>http://www.hemel-scouts.co.uk/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Shelley</dc:creator>
  <cp:keywords/>
  <cp:lastModifiedBy>District Administrator</cp:lastModifiedBy>
  <cp:revision>25</cp:revision>
  <cp:lastPrinted>2023-03-19T22:01:00Z</cp:lastPrinted>
  <dcterms:created xsi:type="dcterms:W3CDTF">2025-02-26T18:29:00Z</dcterms:created>
  <dcterms:modified xsi:type="dcterms:W3CDTF">2025-03-02T08:55:00Z</dcterms:modified>
</cp:coreProperties>
</file>